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AD" w:rsidRDefault="00283AAD" w:rsidP="007D4FD0"/>
    <w:p w:rsidR="00283AAD" w:rsidRPr="00202AB3" w:rsidRDefault="00283AAD" w:rsidP="007D4FD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2.25pt;height:526.5pt">
            <v:imagedata r:id="rId6" o:title=""/>
          </v:shape>
        </w:pict>
      </w:r>
    </w:p>
    <w:tbl>
      <w:tblPr>
        <w:tblW w:w="1616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25"/>
        <w:gridCol w:w="3119"/>
        <w:gridCol w:w="3260"/>
        <w:gridCol w:w="1814"/>
        <w:gridCol w:w="2581"/>
        <w:gridCol w:w="3118"/>
        <w:gridCol w:w="1843"/>
      </w:tblGrid>
      <w:tr w:rsidR="00283AAD" w:rsidRPr="00597C64" w:rsidTr="00C569C1">
        <w:trPr>
          <w:trHeight w:val="146"/>
        </w:trPr>
        <w:tc>
          <w:tcPr>
            <w:tcW w:w="16160" w:type="dxa"/>
            <w:gridSpan w:val="7"/>
          </w:tcPr>
          <w:p w:rsidR="00283AAD" w:rsidRPr="00597C64" w:rsidRDefault="00283AAD" w:rsidP="00C569C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II. Комфортность условий, в которых осуществляется образовательная деятельность</w:t>
            </w:r>
          </w:p>
        </w:tc>
      </w:tr>
      <w:tr w:rsidR="00283AAD" w:rsidRPr="00597C64" w:rsidTr="00C569C1">
        <w:trPr>
          <w:trHeight w:val="1102"/>
        </w:trPr>
        <w:tc>
          <w:tcPr>
            <w:tcW w:w="425" w:type="dxa"/>
            <w:vMerge w:val="restart"/>
          </w:tcPr>
          <w:p w:rsidR="00283AAD" w:rsidRPr="00597C64" w:rsidRDefault="00283AAD" w:rsidP="00C569C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283AAD" w:rsidRPr="00597C64" w:rsidRDefault="00283AAD" w:rsidP="00C569C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283AAD" w:rsidRPr="00597C64" w:rsidRDefault="00283AAD" w:rsidP="00C569C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наличие и понятность навигации внутри организации социальной сферы; наличие и доступность питьевой воды; наличие и доступность санитарно-гигиенических помещений; санитарное состояние помещений организации социальной сферы;</w:t>
            </w:r>
          </w:p>
          <w:p w:rsidR="00283AAD" w:rsidRPr="00597C64" w:rsidRDefault="00283AAD" w:rsidP="00C569C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 доступность (возможность доехать до организации социальной сферы на общественном транспорте, наличие парковки)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83AAD" w:rsidRPr="00597C64" w:rsidRDefault="00283AAD" w:rsidP="00C569C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6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комфортной зоны отдыха (ожидания), оборуд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ованной соответствующей мебелью.</w:t>
            </w:r>
          </w:p>
        </w:tc>
        <w:tc>
          <w:tcPr>
            <w:tcW w:w="1814" w:type="dxa"/>
          </w:tcPr>
          <w:p w:rsidR="00283AAD" w:rsidRPr="00597C64" w:rsidRDefault="00283AAD" w:rsidP="00C569C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02.02.2023</w:t>
            </w:r>
          </w:p>
          <w:p w:rsidR="00283AAD" w:rsidRPr="00597C64" w:rsidRDefault="00283AAD" w:rsidP="00C569C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3AAD" w:rsidRPr="00597C64" w:rsidRDefault="00283AAD" w:rsidP="00C569C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283AAD" w:rsidRPr="00597C64" w:rsidRDefault="00283AAD" w:rsidP="00C569C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Шлык Л.В., завхоз</w:t>
            </w:r>
          </w:p>
          <w:p w:rsidR="00283AAD" w:rsidRPr="00597C64" w:rsidRDefault="00283AAD" w:rsidP="00C569C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3AAD" w:rsidRPr="00597C64" w:rsidRDefault="00283AAD" w:rsidP="00C569C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83AAD" w:rsidRPr="00597C64" w:rsidRDefault="00283AAD" w:rsidP="00C569C1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C64">
              <w:rPr>
                <w:rFonts w:ascii="Times New Roman" w:hAnsi="Times New Roman" w:cs="Times New Roman"/>
                <w:sz w:val="24"/>
                <w:szCs w:val="24"/>
              </w:rPr>
              <w:t>Созданы условия для комфортной зоны отдыха (ожидания)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83AAD" w:rsidRPr="00597C64" w:rsidRDefault="00283AAD" w:rsidP="00C569C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02.02.2023</w:t>
            </w:r>
          </w:p>
          <w:p w:rsidR="00283AAD" w:rsidRPr="00597C64" w:rsidRDefault="00283AAD" w:rsidP="00C569C1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3AAD" w:rsidRPr="00597C64" w:rsidTr="00C569C1">
        <w:trPr>
          <w:trHeight w:val="1455"/>
        </w:trPr>
        <w:tc>
          <w:tcPr>
            <w:tcW w:w="425" w:type="dxa"/>
            <w:vMerge/>
          </w:tcPr>
          <w:p w:rsidR="00283AAD" w:rsidRPr="00597C64" w:rsidRDefault="00283AAD" w:rsidP="00C569C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83AAD" w:rsidRPr="00597C64" w:rsidRDefault="00283AAD" w:rsidP="00C569C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283AAD" w:rsidRPr="00597C64" w:rsidRDefault="00283AAD" w:rsidP="00C56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4">
              <w:rPr>
                <w:rFonts w:ascii="Times New Roman" w:hAnsi="Times New Roman" w:cs="Times New Roman"/>
                <w:sz w:val="24"/>
                <w:szCs w:val="24"/>
              </w:rPr>
              <w:t>Организовать внутреннюю навигацию.</w:t>
            </w:r>
          </w:p>
          <w:p w:rsidR="00283AAD" w:rsidRPr="00597C64" w:rsidRDefault="00283AAD" w:rsidP="00C56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83AAD" w:rsidRPr="00597C64" w:rsidRDefault="00283AAD" w:rsidP="00C569C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02.02.2023</w:t>
            </w:r>
          </w:p>
          <w:p w:rsidR="00283AAD" w:rsidRPr="00597C64" w:rsidRDefault="00283AAD" w:rsidP="00C569C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283AAD" w:rsidRPr="00597C64" w:rsidRDefault="00283AAD" w:rsidP="00C569C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Шлык Л.В., завхоз</w:t>
            </w:r>
          </w:p>
          <w:p w:rsidR="00283AAD" w:rsidRPr="00597C64" w:rsidRDefault="00283AAD" w:rsidP="00C569C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83AAD" w:rsidRPr="00597C64" w:rsidRDefault="00283AAD" w:rsidP="00C569C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помещения ДОУ оборудованы табличками – указателями для родителей и посетителей детского сада.</w:t>
            </w:r>
          </w:p>
          <w:p w:rsidR="00283AAD" w:rsidRPr="00597C64" w:rsidRDefault="00283AAD" w:rsidP="00C56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3AAD" w:rsidRPr="00597C64" w:rsidRDefault="00283AAD" w:rsidP="00C569C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02.02.2023</w:t>
            </w:r>
          </w:p>
        </w:tc>
      </w:tr>
      <w:tr w:rsidR="00283AAD" w:rsidRPr="00597C64" w:rsidTr="00C569C1">
        <w:trPr>
          <w:trHeight w:val="3754"/>
        </w:trPr>
        <w:tc>
          <w:tcPr>
            <w:tcW w:w="425" w:type="dxa"/>
            <w:vMerge/>
          </w:tcPr>
          <w:p w:rsidR="00283AAD" w:rsidRPr="00597C64" w:rsidRDefault="00283AAD" w:rsidP="00C569C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83AAD" w:rsidRPr="00597C64" w:rsidRDefault="00283AAD" w:rsidP="00C569C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283AAD" w:rsidRPr="00597C64" w:rsidRDefault="00283AAD" w:rsidP="00C56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наличие и доступность питьевой воды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:rsidR="00283AAD" w:rsidRPr="00597C64" w:rsidRDefault="00283AAD" w:rsidP="00C569C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02.02.2023</w:t>
            </w:r>
          </w:p>
          <w:p w:rsidR="00283AAD" w:rsidRPr="00597C64" w:rsidRDefault="00283AAD" w:rsidP="00C569C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283AAD" w:rsidRPr="00597C64" w:rsidRDefault="00283AAD" w:rsidP="00C569C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Федченко</w:t>
            </w:r>
            <w:r w:rsidRPr="005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  <w:p w:rsidR="00283AAD" w:rsidRPr="00597C64" w:rsidRDefault="00283AAD" w:rsidP="00C569C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83AAD" w:rsidRPr="00597C64" w:rsidRDefault="00283AAD" w:rsidP="00C569C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Питьевой режим выдержан в соответствии с СанПин: используется кипяченая питьевая вода с условием хранения не более 3-х часов.</w:t>
            </w:r>
          </w:p>
        </w:tc>
        <w:tc>
          <w:tcPr>
            <w:tcW w:w="1843" w:type="dxa"/>
          </w:tcPr>
          <w:p w:rsidR="00283AAD" w:rsidRPr="00597C64" w:rsidRDefault="00283AAD" w:rsidP="00C569C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02.02.2023</w:t>
            </w:r>
          </w:p>
          <w:p w:rsidR="00283AAD" w:rsidRPr="00597C64" w:rsidRDefault="00283AAD" w:rsidP="00C569C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AAD" w:rsidRPr="00597C64" w:rsidTr="00C569C1">
        <w:trPr>
          <w:trHeight w:val="352"/>
        </w:trPr>
        <w:tc>
          <w:tcPr>
            <w:tcW w:w="16160" w:type="dxa"/>
            <w:gridSpan w:val="7"/>
          </w:tcPr>
          <w:p w:rsidR="00283AAD" w:rsidRPr="00597C64" w:rsidRDefault="00283AAD" w:rsidP="00C569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 Доступность услуг для инвалидов</w:t>
            </w:r>
          </w:p>
        </w:tc>
      </w:tr>
      <w:tr w:rsidR="00283AAD" w:rsidRPr="00597C64" w:rsidTr="00C569C1">
        <w:trPr>
          <w:trHeight w:val="360"/>
        </w:trPr>
        <w:tc>
          <w:tcPr>
            <w:tcW w:w="425" w:type="dxa"/>
          </w:tcPr>
          <w:p w:rsidR="00283AAD" w:rsidRDefault="00283AAD" w:rsidP="00C569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83AAD" w:rsidRPr="00597C64" w:rsidRDefault="00283AAD" w:rsidP="00C569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283AAD" w:rsidRPr="00597C64" w:rsidRDefault="00283AAD" w:rsidP="00C569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:rsidR="00283AAD" w:rsidRPr="00597C64" w:rsidRDefault="00283AAD" w:rsidP="00C569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81" w:type="dxa"/>
          </w:tcPr>
          <w:p w:rsidR="00283AAD" w:rsidRDefault="00283AAD" w:rsidP="00C569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283AAD" w:rsidRPr="00597C64" w:rsidRDefault="00283AAD" w:rsidP="00C569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83AAD" w:rsidRPr="00597C64" w:rsidRDefault="00283AAD" w:rsidP="00C569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83AAD" w:rsidRPr="00597C64" w:rsidTr="00C569C1">
        <w:trPr>
          <w:trHeight w:val="146"/>
        </w:trPr>
        <w:tc>
          <w:tcPr>
            <w:tcW w:w="16160" w:type="dxa"/>
            <w:gridSpan w:val="7"/>
          </w:tcPr>
          <w:p w:rsidR="00283AAD" w:rsidRPr="00597C64" w:rsidRDefault="00283AAD" w:rsidP="00C569C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Доброжелательность, вежливость работников </w:t>
            </w:r>
          </w:p>
        </w:tc>
      </w:tr>
      <w:tr w:rsidR="00283AAD" w:rsidRPr="00597C64" w:rsidTr="00C569C1">
        <w:trPr>
          <w:trHeight w:val="146"/>
        </w:trPr>
        <w:tc>
          <w:tcPr>
            <w:tcW w:w="425" w:type="dxa"/>
          </w:tcPr>
          <w:p w:rsidR="00283AAD" w:rsidRPr="00597C64" w:rsidRDefault="00283AAD" w:rsidP="00C569C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83AAD" w:rsidRPr="00597C64" w:rsidRDefault="00283AAD" w:rsidP="00C569C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изучается оценка получателей услуг по критерию доброжелательности и вежливости работников</w:t>
            </w:r>
          </w:p>
        </w:tc>
        <w:tc>
          <w:tcPr>
            <w:tcW w:w="3260" w:type="dxa"/>
          </w:tcPr>
          <w:p w:rsidR="00283AAD" w:rsidRPr="00597C64" w:rsidRDefault="00283AAD" w:rsidP="00C569C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64">
              <w:rPr>
                <w:rFonts w:ascii="Times New Roman" w:hAnsi="Times New Roman" w:cs="Times New Roman"/>
                <w:sz w:val="24"/>
                <w:szCs w:val="24"/>
              </w:rPr>
              <w:t>Провести анкетирование родителей (получателей услуг) «Удовлетворенность доброжелательностью, вежливостью и компетентностью работников ДОУ».</w:t>
            </w:r>
          </w:p>
        </w:tc>
        <w:tc>
          <w:tcPr>
            <w:tcW w:w="1814" w:type="dxa"/>
          </w:tcPr>
          <w:p w:rsidR="00283AAD" w:rsidRPr="00597C64" w:rsidRDefault="00283AAD" w:rsidP="00C569C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01.04.2023</w:t>
            </w:r>
          </w:p>
        </w:tc>
        <w:tc>
          <w:tcPr>
            <w:tcW w:w="2581" w:type="dxa"/>
          </w:tcPr>
          <w:p w:rsidR="00283AAD" w:rsidRPr="00597C64" w:rsidRDefault="00283AAD" w:rsidP="00C56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4">
              <w:rPr>
                <w:rFonts w:ascii="Times New Roman" w:hAnsi="Times New Roman" w:cs="Times New Roman"/>
                <w:sz w:val="24"/>
                <w:szCs w:val="24"/>
              </w:rPr>
              <w:t>Даменцева 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7C64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</w:t>
            </w:r>
          </w:p>
        </w:tc>
        <w:tc>
          <w:tcPr>
            <w:tcW w:w="3118" w:type="dxa"/>
          </w:tcPr>
          <w:p w:rsidR="00283AAD" w:rsidRPr="00597C64" w:rsidRDefault="00283AAD" w:rsidP="00C569C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64">
              <w:rPr>
                <w:rFonts w:ascii="Times New Roman" w:hAnsi="Times New Roman" w:cs="Times New Roman"/>
                <w:sz w:val="24"/>
                <w:szCs w:val="24"/>
              </w:rPr>
              <w:t>На сайте ДОУ размещен сводный лист анкетирования родителей (получателей услуг) «Удовлетворенность доброжелательностью, вежливостью и компетентностью работников ДОУ».</w:t>
            </w:r>
          </w:p>
        </w:tc>
        <w:tc>
          <w:tcPr>
            <w:tcW w:w="1843" w:type="dxa"/>
          </w:tcPr>
          <w:p w:rsidR="00283AAD" w:rsidRPr="00597C64" w:rsidRDefault="00283AAD" w:rsidP="00C569C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01.04.2023</w:t>
            </w:r>
          </w:p>
        </w:tc>
      </w:tr>
      <w:tr w:rsidR="00283AAD" w:rsidRPr="00597C64" w:rsidTr="00C569C1">
        <w:trPr>
          <w:trHeight w:val="254"/>
        </w:trPr>
        <w:tc>
          <w:tcPr>
            <w:tcW w:w="16160" w:type="dxa"/>
            <w:gridSpan w:val="7"/>
          </w:tcPr>
          <w:p w:rsidR="00283AAD" w:rsidRPr="00597C64" w:rsidRDefault="00283AAD" w:rsidP="00C569C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 Удовлетворенность условиями ведения образовательной деятельности организацией</w:t>
            </w:r>
          </w:p>
        </w:tc>
      </w:tr>
      <w:tr w:rsidR="00283AAD" w:rsidRPr="00597C64" w:rsidTr="00C569C1">
        <w:trPr>
          <w:trHeight w:val="2030"/>
        </w:trPr>
        <w:tc>
          <w:tcPr>
            <w:tcW w:w="425" w:type="dxa"/>
          </w:tcPr>
          <w:p w:rsidR="00283AAD" w:rsidRPr="00597C64" w:rsidRDefault="00283AAD" w:rsidP="00C569C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3119" w:type="dxa"/>
          </w:tcPr>
          <w:p w:rsidR="00283AAD" w:rsidRPr="00597C64" w:rsidRDefault="00283AAD" w:rsidP="00C56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изучается мнение получателей   удовлетворенностью качеством условий оказания услуг</w:t>
            </w:r>
          </w:p>
        </w:tc>
        <w:tc>
          <w:tcPr>
            <w:tcW w:w="3260" w:type="dxa"/>
          </w:tcPr>
          <w:p w:rsidR="00283AAD" w:rsidRPr="00597C64" w:rsidRDefault="00283AAD" w:rsidP="00C56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4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анкетирование родителей (получателей услуг) «Удовлетворенность родителей качеством условий оказания услуг».   </w:t>
            </w:r>
          </w:p>
        </w:tc>
        <w:tc>
          <w:tcPr>
            <w:tcW w:w="1814" w:type="dxa"/>
          </w:tcPr>
          <w:p w:rsidR="00283AAD" w:rsidRPr="00597C64" w:rsidRDefault="00283AAD" w:rsidP="00C56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01.04.2023</w:t>
            </w:r>
          </w:p>
        </w:tc>
        <w:tc>
          <w:tcPr>
            <w:tcW w:w="2581" w:type="dxa"/>
          </w:tcPr>
          <w:p w:rsidR="00283AAD" w:rsidRPr="00597C64" w:rsidRDefault="00283AAD" w:rsidP="00C56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4">
              <w:rPr>
                <w:rFonts w:ascii="Times New Roman" w:hAnsi="Times New Roman" w:cs="Times New Roman"/>
                <w:sz w:val="24"/>
                <w:szCs w:val="24"/>
              </w:rPr>
              <w:t>Даменцева 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7C64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</w:t>
            </w:r>
          </w:p>
        </w:tc>
        <w:tc>
          <w:tcPr>
            <w:tcW w:w="3118" w:type="dxa"/>
          </w:tcPr>
          <w:p w:rsidR="00283AAD" w:rsidRPr="00597C64" w:rsidRDefault="00283AAD" w:rsidP="00C56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4">
              <w:rPr>
                <w:rFonts w:ascii="Times New Roman" w:hAnsi="Times New Roman" w:cs="Times New Roman"/>
                <w:sz w:val="24"/>
                <w:szCs w:val="24"/>
              </w:rPr>
              <w:t>На сайте ДОУ размещен сводный лист  анкетирования родителей (получателей услуг) «Удовлетворенность родителей качеством условий оказания услуг»</w:t>
            </w:r>
          </w:p>
        </w:tc>
        <w:tc>
          <w:tcPr>
            <w:tcW w:w="1843" w:type="dxa"/>
          </w:tcPr>
          <w:p w:rsidR="00283AAD" w:rsidRPr="00597C64" w:rsidRDefault="00283AAD" w:rsidP="00C56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01.04.2023</w:t>
            </w:r>
          </w:p>
        </w:tc>
      </w:tr>
    </w:tbl>
    <w:p w:rsidR="00283AAD" w:rsidRDefault="00283AAD" w:rsidP="00202AB3"/>
    <w:p w:rsidR="00283AAD" w:rsidRDefault="00283AAD" w:rsidP="00202AB3"/>
    <w:p w:rsidR="00283AAD" w:rsidRDefault="00283AAD" w:rsidP="00202AB3"/>
    <w:p w:rsidR="00283AAD" w:rsidRDefault="00283AAD" w:rsidP="00202AB3"/>
    <w:p w:rsidR="00283AAD" w:rsidRDefault="00283AAD" w:rsidP="00202AB3"/>
    <w:p w:rsidR="00283AAD" w:rsidRDefault="00283AAD" w:rsidP="007D4FD0"/>
    <w:p w:rsidR="00283AAD" w:rsidRDefault="00283AAD" w:rsidP="007D4FD0"/>
    <w:p w:rsidR="00283AAD" w:rsidRDefault="00283AAD" w:rsidP="007D4FD0"/>
    <w:p w:rsidR="00283AAD" w:rsidRPr="007D4FD0" w:rsidRDefault="00283AAD" w:rsidP="007D4FD0"/>
    <w:sectPr w:rsidR="00283AAD" w:rsidRPr="007D4FD0" w:rsidSect="004E49AB">
      <w:pgSz w:w="16838" w:h="11906" w:orient="landscape"/>
      <w:pgMar w:top="0" w:right="1134" w:bottom="709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AAD" w:rsidRDefault="00283AAD" w:rsidP="00620220">
      <w:pPr>
        <w:spacing w:after="0" w:line="240" w:lineRule="auto"/>
      </w:pPr>
      <w:r>
        <w:separator/>
      </w:r>
    </w:p>
  </w:endnote>
  <w:endnote w:type="continuationSeparator" w:id="1">
    <w:p w:rsidR="00283AAD" w:rsidRDefault="00283AAD" w:rsidP="0062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AAD" w:rsidRDefault="00283AAD" w:rsidP="00620220">
      <w:pPr>
        <w:spacing w:after="0" w:line="240" w:lineRule="auto"/>
      </w:pPr>
      <w:r>
        <w:separator/>
      </w:r>
    </w:p>
  </w:footnote>
  <w:footnote w:type="continuationSeparator" w:id="1">
    <w:p w:rsidR="00283AAD" w:rsidRDefault="00283AAD" w:rsidP="00620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52C"/>
    <w:rsid w:val="00015A00"/>
    <w:rsid w:val="00023D17"/>
    <w:rsid w:val="00024B65"/>
    <w:rsid w:val="000332B8"/>
    <w:rsid w:val="00056115"/>
    <w:rsid w:val="000B5A76"/>
    <w:rsid w:val="000B6CE3"/>
    <w:rsid w:val="001039DC"/>
    <w:rsid w:val="00110C70"/>
    <w:rsid w:val="001208CA"/>
    <w:rsid w:val="00123E10"/>
    <w:rsid w:val="001613FE"/>
    <w:rsid w:val="001622FB"/>
    <w:rsid w:val="00163447"/>
    <w:rsid w:val="00173EC3"/>
    <w:rsid w:val="00186060"/>
    <w:rsid w:val="001A75E7"/>
    <w:rsid w:val="001C477A"/>
    <w:rsid w:val="001C6D8D"/>
    <w:rsid w:val="001D06C0"/>
    <w:rsid w:val="001D75F5"/>
    <w:rsid w:val="001E67C5"/>
    <w:rsid w:val="001E68F3"/>
    <w:rsid w:val="00201C5D"/>
    <w:rsid w:val="00202AB3"/>
    <w:rsid w:val="00212352"/>
    <w:rsid w:val="00226F47"/>
    <w:rsid w:val="00241456"/>
    <w:rsid w:val="00244BA8"/>
    <w:rsid w:val="00267E55"/>
    <w:rsid w:val="0028228A"/>
    <w:rsid w:val="00283AAD"/>
    <w:rsid w:val="00284A9E"/>
    <w:rsid w:val="002A185F"/>
    <w:rsid w:val="002B3000"/>
    <w:rsid w:val="002B35EA"/>
    <w:rsid w:val="002C2C0C"/>
    <w:rsid w:val="002D4FE2"/>
    <w:rsid w:val="002E00B1"/>
    <w:rsid w:val="002F43ED"/>
    <w:rsid w:val="002F458E"/>
    <w:rsid w:val="003070BC"/>
    <w:rsid w:val="00310A32"/>
    <w:rsid w:val="003258D9"/>
    <w:rsid w:val="00342A4E"/>
    <w:rsid w:val="0035052B"/>
    <w:rsid w:val="00352F06"/>
    <w:rsid w:val="0035380D"/>
    <w:rsid w:val="00354F96"/>
    <w:rsid w:val="00362E7A"/>
    <w:rsid w:val="003B1BF7"/>
    <w:rsid w:val="003B2B9A"/>
    <w:rsid w:val="003C29EA"/>
    <w:rsid w:val="003D7EC9"/>
    <w:rsid w:val="003E40C5"/>
    <w:rsid w:val="00424684"/>
    <w:rsid w:val="00425EB3"/>
    <w:rsid w:val="0045281B"/>
    <w:rsid w:val="00467009"/>
    <w:rsid w:val="00467316"/>
    <w:rsid w:val="00480AF6"/>
    <w:rsid w:val="004946D3"/>
    <w:rsid w:val="00497711"/>
    <w:rsid w:val="004B5F56"/>
    <w:rsid w:val="004C3137"/>
    <w:rsid w:val="004C48F4"/>
    <w:rsid w:val="004E49AB"/>
    <w:rsid w:val="00533A65"/>
    <w:rsid w:val="00540212"/>
    <w:rsid w:val="00540F4E"/>
    <w:rsid w:val="00545094"/>
    <w:rsid w:val="00586305"/>
    <w:rsid w:val="0059272B"/>
    <w:rsid w:val="00597C64"/>
    <w:rsid w:val="005A3C39"/>
    <w:rsid w:val="005D30F3"/>
    <w:rsid w:val="005D6568"/>
    <w:rsid w:val="005E4F18"/>
    <w:rsid w:val="005E5C07"/>
    <w:rsid w:val="005F38FA"/>
    <w:rsid w:val="005F6ED5"/>
    <w:rsid w:val="00615BE2"/>
    <w:rsid w:val="00620220"/>
    <w:rsid w:val="00650C7C"/>
    <w:rsid w:val="00653DE2"/>
    <w:rsid w:val="00671076"/>
    <w:rsid w:val="0067442E"/>
    <w:rsid w:val="00674A45"/>
    <w:rsid w:val="00675ACC"/>
    <w:rsid w:val="0068739E"/>
    <w:rsid w:val="006A3E3B"/>
    <w:rsid w:val="006B5D67"/>
    <w:rsid w:val="006C2C77"/>
    <w:rsid w:val="006C5FAE"/>
    <w:rsid w:val="006D09C1"/>
    <w:rsid w:val="006E1C66"/>
    <w:rsid w:val="006F43FF"/>
    <w:rsid w:val="007064CD"/>
    <w:rsid w:val="00732F8B"/>
    <w:rsid w:val="007414F9"/>
    <w:rsid w:val="00743830"/>
    <w:rsid w:val="00774614"/>
    <w:rsid w:val="007875A5"/>
    <w:rsid w:val="007C6C7C"/>
    <w:rsid w:val="007D4FD0"/>
    <w:rsid w:val="007D6602"/>
    <w:rsid w:val="007E22DD"/>
    <w:rsid w:val="0081397F"/>
    <w:rsid w:val="008341FE"/>
    <w:rsid w:val="008348F6"/>
    <w:rsid w:val="00835E80"/>
    <w:rsid w:val="008369C8"/>
    <w:rsid w:val="008530D5"/>
    <w:rsid w:val="00861C78"/>
    <w:rsid w:val="008648E2"/>
    <w:rsid w:val="0087077F"/>
    <w:rsid w:val="00875484"/>
    <w:rsid w:val="008A7FA9"/>
    <w:rsid w:val="008B4C06"/>
    <w:rsid w:val="008B7F03"/>
    <w:rsid w:val="008D2048"/>
    <w:rsid w:val="008E2DDC"/>
    <w:rsid w:val="008E4794"/>
    <w:rsid w:val="008E61AA"/>
    <w:rsid w:val="0090194E"/>
    <w:rsid w:val="009115C3"/>
    <w:rsid w:val="00911B71"/>
    <w:rsid w:val="00933FD4"/>
    <w:rsid w:val="00935B67"/>
    <w:rsid w:val="00952112"/>
    <w:rsid w:val="00955EF5"/>
    <w:rsid w:val="00957B3D"/>
    <w:rsid w:val="009658DB"/>
    <w:rsid w:val="009A053B"/>
    <w:rsid w:val="009A0D13"/>
    <w:rsid w:val="009A1D30"/>
    <w:rsid w:val="009A29BD"/>
    <w:rsid w:val="009A7B8E"/>
    <w:rsid w:val="009B33C1"/>
    <w:rsid w:val="009B4922"/>
    <w:rsid w:val="009B7F03"/>
    <w:rsid w:val="009D2379"/>
    <w:rsid w:val="009F164E"/>
    <w:rsid w:val="00A0031D"/>
    <w:rsid w:val="00A04342"/>
    <w:rsid w:val="00A17C92"/>
    <w:rsid w:val="00A474DE"/>
    <w:rsid w:val="00A65526"/>
    <w:rsid w:val="00A97075"/>
    <w:rsid w:val="00AA0996"/>
    <w:rsid w:val="00AD1691"/>
    <w:rsid w:val="00AE4562"/>
    <w:rsid w:val="00AF11C9"/>
    <w:rsid w:val="00AF1DE3"/>
    <w:rsid w:val="00B042B6"/>
    <w:rsid w:val="00B179D8"/>
    <w:rsid w:val="00B20A29"/>
    <w:rsid w:val="00B25860"/>
    <w:rsid w:val="00B30E48"/>
    <w:rsid w:val="00B46C08"/>
    <w:rsid w:val="00B5037C"/>
    <w:rsid w:val="00B5299C"/>
    <w:rsid w:val="00B67452"/>
    <w:rsid w:val="00B77F19"/>
    <w:rsid w:val="00B83109"/>
    <w:rsid w:val="00BA2589"/>
    <w:rsid w:val="00BA33B6"/>
    <w:rsid w:val="00BB3014"/>
    <w:rsid w:val="00BB4C72"/>
    <w:rsid w:val="00BD069E"/>
    <w:rsid w:val="00BD1A5F"/>
    <w:rsid w:val="00BD752C"/>
    <w:rsid w:val="00BE16C9"/>
    <w:rsid w:val="00BE5143"/>
    <w:rsid w:val="00BF0C3A"/>
    <w:rsid w:val="00C01A5B"/>
    <w:rsid w:val="00C04196"/>
    <w:rsid w:val="00C06459"/>
    <w:rsid w:val="00C20A78"/>
    <w:rsid w:val="00C2480F"/>
    <w:rsid w:val="00C504B3"/>
    <w:rsid w:val="00C54709"/>
    <w:rsid w:val="00C569C1"/>
    <w:rsid w:val="00C90DC1"/>
    <w:rsid w:val="00C90F42"/>
    <w:rsid w:val="00CC1FAD"/>
    <w:rsid w:val="00CC40F4"/>
    <w:rsid w:val="00CD4785"/>
    <w:rsid w:val="00CD6069"/>
    <w:rsid w:val="00CE2BB8"/>
    <w:rsid w:val="00D00C67"/>
    <w:rsid w:val="00D22A69"/>
    <w:rsid w:val="00D71A9F"/>
    <w:rsid w:val="00D93093"/>
    <w:rsid w:val="00DA3D7A"/>
    <w:rsid w:val="00DA790C"/>
    <w:rsid w:val="00DB4415"/>
    <w:rsid w:val="00DC7C79"/>
    <w:rsid w:val="00DD5CC8"/>
    <w:rsid w:val="00DE2895"/>
    <w:rsid w:val="00E02151"/>
    <w:rsid w:val="00E30FC5"/>
    <w:rsid w:val="00E3487A"/>
    <w:rsid w:val="00E629BB"/>
    <w:rsid w:val="00E65023"/>
    <w:rsid w:val="00E717BD"/>
    <w:rsid w:val="00E90BAD"/>
    <w:rsid w:val="00E917C8"/>
    <w:rsid w:val="00EC1613"/>
    <w:rsid w:val="00ED217E"/>
    <w:rsid w:val="00ED7C16"/>
    <w:rsid w:val="00EF0AEE"/>
    <w:rsid w:val="00EF267F"/>
    <w:rsid w:val="00F0231D"/>
    <w:rsid w:val="00F0755C"/>
    <w:rsid w:val="00F0759B"/>
    <w:rsid w:val="00F14FC6"/>
    <w:rsid w:val="00F17E6C"/>
    <w:rsid w:val="00F33DD0"/>
    <w:rsid w:val="00F527B3"/>
    <w:rsid w:val="00F60362"/>
    <w:rsid w:val="00F60CAB"/>
    <w:rsid w:val="00F654A0"/>
    <w:rsid w:val="00F80C7A"/>
    <w:rsid w:val="00FA37A9"/>
    <w:rsid w:val="00FA5CCE"/>
    <w:rsid w:val="00FA7BF7"/>
    <w:rsid w:val="00FB12AA"/>
    <w:rsid w:val="00FC316C"/>
    <w:rsid w:val="00FC5D4F"/>
    <w:rsid w:val="00FD1407"/>
    <w:rsid w:val="00FD34EF"/>
    <w:rsid w:val="00FE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BA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D752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D752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D752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BD752C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D752C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semiHidden/>
    <w:rsid w:val="006E1C6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E1C66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6E1C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Normal"/>
    <w:uiPriority w:val="99"/>
    <w:rsid w:val="006E1C6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5">
    <w:name w:val="xl65"/>
    <w:basedOn w:val="Normal"/>
    <w:uiPriority w:val="99"/>
    <w:rsid w:val="006E1C66"/>
    <w:pPr>
      <w:pBdr>
        <w:left w:val="single" w:sz="12" w:space="0" w:color="00B05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6">
    <w:name w:val="xl66"/>
    <w:basedOn w:val="Normal"/>
    <w:uiPriority w:val="99"/>
    <w:rsid w:val="006E1C66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Normal"/>
    <w:uiPriority w:val="99"/>
    <w:rsid w:val="006E1C66"/>
    <w:pPr>
      <w:pBdr>
        <w:right w:val="single" w:sz="12" w:space="0" w:color="60497A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8">
    <w:name w:val="xl68"/>
    <w:basedOn w:val="Normal"/>
    <w:uiPriority w:val="99"/>
    <w:rsid w:val="006E1C6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9">
    <w:name w:val="xl69"/>
    <w:basedOn w:val="Normal"/>
    <w:uiPriority w:val="99"/>
    <w:rsid w:val="006E1C66"/>
    <w:pPr>
      <w:pBdr>
        <w:left w:val="single" w:sz="12" w:space="0" w:color="auto"/>
        <w:right w:val="single" w:sz="12" w:space="0" w:color="60497A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Normal"/>
    <w:uiPriority w:val="99"/>
    <w:rsid w:val="006E1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620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20220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620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20220"/>
    <w:rPr>
      <w:rFonts w:cs="Times New Roman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48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480F"/>
    <w:rPr>
      <w:rFonts w:ascii="Tahoma" w:hAnsi="Tahoma" w:cs="Times New Roman"/>
      <w:sz w:val="16"/>
      <w:lang w:eastAsia="en-US"/>
    </w:rPr>
  </w:style>
  <w:style w:type="table" w:styleId="TableGrid">
    <w:name w:val="Table Grid"/>
    <w:basedOn w:val="TableNormal"/>
    <w:uiPriority w:val="99"/>
    <w:locked/>
    <w:rsid w:val="00597C6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aliases w:val="Полужирный"/>
    <w:basedOn w:val="DefaultParagraphFont"/>
    <w:uiPriority w:val="99"/>
    <w:rsid w:val="00597C6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NoSpacing">
    <w:name w:val="No Spacing"/>
    <w:uiPriority w:val="99"/>
    <w:qFormat/>
    <w:rsid w:val="00597C64"/>
    <w:rPr>
      <w:rFonts w:cs="Calibri"/>
    </w:rPr>
  </w:style>
  <w:style w:type="paragraph" w:customStyle="1" w:styleId="TableParagraph">
    <w:name w:val="Table Paragraph"/>
    <w:basedOn w:val="Normal"/>
    <w:uiPriority w:val="99"/>
    <w:rsid w:val="00597C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3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275</TotalTime>
  <Pages>3</Pages>
  <Words>338</Words>
  <Characters>1928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WiZaRd</cp:lastModifiedBy>
  <cp:revision>52</cp:revision>
  <cp:lastPrinted>2023-02-16T08:07:00Z</cp:lastPrinted>
  <dcterms:created xsi:type="dcterms:W3CDTF">2022-01-26T09:11:00Z</dcterms:created>
  <dcterms:modified xsi:type="dcterms:W3CDTF">2023-02-16T08:16:00Z</dcterms:modified>
</cp:coreProperties>
</file>