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AE" w:rsidRDefault="004432AE" w:rsidP="00A33AA7">
      <w:pPr>
        <w:spacing w:before="100" w:beforeAutospacing="1" w:after="240" w:line="240" w:lineRule="auto"/>
        <w:ind w:left="284"/>
        <w:jc w:val="center"/>
        <w:rPr>
          <w:rFonts w:ascii="Times New Roman" w:hAnsi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F4F4F"/>
          <w:sz w:val="24"/>
          <w:szCs w:val="24"/>
          <w:lang w:eastAsia="ru-RU"/>
        </w:rPr>
        <w:t>Роспотребнадзор информирует</w:t>
      </w:r>
    </w:p>
    <w:p w:rsidR="004432AE" w:rsidRDefault="004432AE" w:rsidP="00A33AA7">
      <w:pPr>
        <w:pStyle w:val="BlockText"/>
        <w:ind w:left="284" w:firstLine="851"/>
        <w:jc w:val="center"/>
        <w:rPr>
          <w:sz w:val="24"/>
          <w:szCs w:val="24"/>
        </w:rPr>
      </w:pPr>
      <w:r w:rsidRPr="00A33AA7">
        <w:rPr>
          <w:b/>
          <w:sz w:val="24"/>
          <w:szCs w:val="24"/>
        </w:rPr>
        <w:t>Заболеваемость  острыми респираторными вирусными инфекциями  увеличивается с каждой неделей на всех административных территориях</w:t>
      </w:r>
      <w:r>
        <w:rPr>
          <w:sz w:val="24"/>
          <w:szCs w:val="24"/>
        </w:rPr>
        <w:t>.</w:t>
      </w:r>
    </w:p>
    <w:p w:rsidR="004432AE" w:rsidRPr="00A33AA7" w:rsidRDefault="004432AE" w:rsidP="00A33AA7">
      <w:pPr>
        <w:spacing w:before="100" w:beforeAutospacing="1" w:after="24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Pr="00A33AA7">
        <w:rPr>
          <w:rFonts w:ascii="Times New Roman" w:hAnsi="Times New Roman"/>
          <w:sz w:val="24"/>
          <w:szCs w:val="24"/>
        </w:rPr>
        <w:t>Эпидемический порог заболеваемости острыми респираторными инфекциями среди всех групп населения   значительно превышен.</w:t>
      </w:r>
    </w:p>
    <w:p w:rsidR="004432AE" w:rsidRDefault="004432AE" w:rsidP="00B85372">
      <w:pPr>
        <w:spacing w:after="0"/>
        <w:ind w:firstLine="708"/>
        <w:jc w:val="both"/>
        <w:rPr>
          <w:rFonts w:ascii="Times New Roman" w:eastAsia="MS Mincho" w:hAnsi="Times New Roman"/>
        </w:rPr>
      </w:pPr>
      <w:r w:rsidRPr="00B85372">
        <w:rPr>
          <w:rFonts w:ascii="Times New Roman" w:hAnsi="Times New Roman"/>
          <w:sz w:val="24"/>
          <w:szCs w:val="24"/>
        </w:rPr>
        <w:t>С целью минимизации последствий от заболевания гриппом и ОРВИ в рамках национального календаря проф</w:t>
      </w:r>
      <w:r>
        <w:rPr>
          <w:rFonts w:ascii="Times New Roman" w:hAnsi="Times New Roman"/>
          <w:sz w:val="24"/>
          <w:szCs w:val="24"/>
        </w:rPr>
        <w:t xml:space="preserve">илактических </w:t>
      </w:r>
      <w:r w:rsidRPr="00B85372">
        <w:rPr>
          <w:rFonts w:ascii="Times New Roman" w:hAnsi="Times New Roman"/>
          <w:sz w:val="24"/>
          <w:szCs w:val="24"/>
        </w:rPr>
        <w:t>прививок ежегодно проводится вакцинопрофилактика гриппа</w:t>
      </w:r>
      <w:r w:rsidRPr="00B85372">
        <w:rPr>
          <w:rFonts w:ascii="Times New Roman" w:eastAsia="MS Mincho" w:hAnsi="Times New Roman"/>
          <w:sz w:val="24"/>
          <w:szCs w:val="24"/>
        </w:rPr>
        <w:t>. Вакцинация против гриппа является самой эффективной защитой</w:t>
      </w:r>
      <w:r w:rsidRPr="007166A6">
        <w:rPr>
          <w:rFonts w:ascii="Times New Roman" w:eastAsia="MS Mincho" w:hAnsi="Times New Roman"/>
        </w:rPr>
        <w:t xml:space="preserve">. </w:t>
      </w:r>
    </w:p>
    <w:p w:rsidR="004432AE" w:rsidRDefault="004432AE" w:rsidP="00BE56BA">
      <w:pPr>
        <w:pStyle w:val="a"/>
        <w:keepNext/>
        <w:spacing w:before="100" w:beforeAutospacing="1" w:after="100" w:afterAutospacing="1"/>
        <w:ind w:firstLine="708"/>
        <w:jc w:val="both"/>
        <w:outlineLvl w:val="0"/>
      </w:pPr>
      <w:r>
        <w:rPr>
          <w:rFonts w:eastAsia="MS Mincho"/>
        </w:rPr>
        <w:t>В настоящее время в лечебных учреждениях  уже проводится вакцинация против гриппа. Антигенный состав вакцины изменяется каждый год в соответствии с эпидемической ситуацией  и рекомендациями ВОЗ и Комиссии по гриппозным вакцинам и диагностическим штаммам Минздрава России на текущий эпидемический сезон. Вакцина вызывает формирование высокого уровня специфического иммунитета против гриппа. Защитный эффект после вакцинации наступает через 8-12 дней и сохраняется до 12 месяцев.</w:t>
      </w:r>
      <w:r w:rsidRPr="00B54A02">
        <w:t xml:space="preserve"> </w:t>
      </w:r>
      <w:r>
        <w:t>Для достижения коллективного иммунитета, необходимо добиться охвата профилактическими прививками против гриппа не менее 60% от численности населения.</w:t>
      </w:r>
    </w:p>
    <w:p w:rsidR="004432AE" w:rsidRDefault="004432AE" w:rsidP="005A0FD8">
      <w:pPr>
        <w:pStyle w:val="BodyText"/>
        <w:spacing w:after="0"/>
        <w:ind w:firstLine="708"/>
        <w:jc w:val="both"/>
        <w:rPr>
          <w:rFonts w:eastAsia="MS Mincho"/>
        </w:rPr>
      </w:pPr>
      <w:r>
        <w:t>Вакцинация против гриппа</w:t>
      </w:r>
      <w:r>
        <w:rPr>
          <w:b/>
        </w:rPr>
        <w:t xml:space="preserve"> </w:t>
      </w:r>
      <w:r>
        <w:t>- это единственный  надежный и безопасный способ уберечь себя и свое окружение от этого  заболевания. Проведение вакцинации способствует формированию  иммунитета к инфекции более чем у 90% привитых, снижает риск развития тяжелых осложнений, связанных с гриппом – пневмонии, миокардита, пиелонефрита и т.д.</w:t>
      </w:r>
    </w:p>
    <w:p w:rsidR="004432AE" w:rsidRDefault="004432AE" w:rsidP="005A0FD8">
      <w:pPr>
        <w:pStyle w:val="BodyText"/>
        <w:spacing w:after="0"/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Позаботьтесь о своём здоровье! Сделайте прививки против гриппа!</w:t>
      </w:r>
    </w:p>
    <w:p w:rsidR="004432AE" w:rsidRDefault="004432AE" w:rsidP="005A0FD8">
      <w:pPr>
        <w:pStyle w:val="BodyText"/>
        <w:spacing w:after="0"/>
        <w:ind w:firstLine="708"/>
        <w:jc w:val="both"/>
        <w:rPr>
          <w:rFonts w:eastAsia="MS Mincho"/>
        </w:rPr>
      </w:pPr>
    </w:p>
    <w:p w:rsidR="004432AE" w:rsidRPr="00164E38" w:rsidRDefault="004432AE" w:rsidP="00373F20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164E38">
        <w:rPr>
          <w:rFonts w:ascii="Times New Roman" w:hAnsi="Times New Roman"/>
          <w:b/>
          <w:sz w:val="24"/>
          <w:szCs w:val="24"/>
        </w:rPr>
        <w:t>Кроме того, используйте общие меры по профилактике</w:t>
      </w:r>
      <w:r w:rsidRPr="00164E38">
        <w:rPr>
          <w:rFonts w:ascii="Times New Roman" w:hAnsi="Times New Roman"/>
          <w:sz w:val="24"/>
          <w:szCs w:val="24"/>
        </w:rPr>
        <w:t>:</w:t>
      </w:r>
    </w:p>
    <w:p w:rsidR="004432AE" w:rsidRPr="00164E38" w:rsidRDefault="004432AE" w:rsidP="00373F20">
      <w:pPr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sz w:val="24"/>
          <w:szCs w:val="24"/>
        </w:rPr>
        <w:t xml:space="preserve">   </w:t>
      </w:r>
      <w:r w:rsidRPr="00164E38">
        <w:rPr>
          <w:rFonts w:ascii="Times New Roman" w:hAnsi="Times New Roman"/>
          <w:sz w:val="24"/>
          <w:szCs w:val="24"/>
        </w:rPr>
        <w:tab/>
        <w:t xml:space="preserve"> </w:t>
      </w:r>
      <w:r w:rsidRPr="00164E38">
        <w:rPr>
          <w:rFonts w:ascii="Times New Roman" w:hAnsi="Times New Roman"/>
          <w:b/>
          <w:sz w:val="24"/>
          <w:szCs w:val="24"/>
        </w:rPr>
        <w:t>- Избегайте близкого контакта с людьми, которые кажутся нездоровыми, у кого есть высокая температура и кашель.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ab/>
        <w:t xml:space="preserve"> -  Тщательно и часто мойте руки водой с мылом.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 xml:space="preserve"> </w:t>
      </w:r>
      <w:r w:rsidRPr="00164E38">
        <w:rPr>
          <w:rFonts w:ascii="Times New Roman" w:hAnsi="Times New Roman"/>
          <w:b/>
          <w:sz w:val="24"/>
          <w:szCs w:val="24"/>
        </w:rPr>
        <w:tab/>
        <w:t>-  Придерживайтесь здорового образа жизни (полноценный сон, употребление «здоровой» пищи, физическая активность).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ab/>
        <w:t>- Чаще бывайте на свежем воздухе.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ab/>
        <w:t xml:space="preserve"> - При подъёме уровня заболеваемости гриппом по возможности избегайте массовых мероприятий, реже пользуйтесь общественным транспортом и не стесняйтесь пользоваться индивидуальной защитной повязкой.</w:t>
      </w:r>
    </w:p>
    <w:p w:rsidR="004432AE" w:rsidRPr="00164E38" w:rsidRDefault="004432AE" w:rsidP="00373F20">
      <w:pPr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>Если Вам кажется, что Вы заболели, то необходимо: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 xml:space="preserve"> -  Остаться дома и не ходить на работу, в школу или иные места скопления людей. </w:t>
      </w:r>
    </w:p>
    <w:p w:rsidR="004432AE" w:rsidRPr="00164E38" w:rsidRDefault="004432AE" w:rsidP="00373F2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38">
        <w:rPr>
          <w:rFonts w:ascii="Times New Roman" w:hAnsi="Times New Roman"/>
          <w:b/>
          <w:sz w:val="24"/>
          <w:szCs w:val="24"/>
        </w:rPr>
        <w:t>-    Вызвать врача на дом, и следовать его советам.</w:t>
      </w:r>
    </w:p>
    <w:sectPr w:rsidR="004432AE" w:rsidRPr="00164E38" w:rsidSect="008B4CD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70"/>
    <w:multiLevelType w:val="multilevel"/>
    <w:tmpl w:val="133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8C7497"/>
    <w:multiLevelType w:val="multilevel"/>
    <w:tmpl w:val="ABFA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D9"/>
    <w:rsid w:val="00041142"/>
    <w:rsid w:val="00095E10"/>
    <w:rsid w:val="000C0C3F"/>
    <w:rsid w:val="000C1A38"/>
    <w:rsid w:val="000C380C"/>
    <w:rsid w:val="00142543"/>
    <w:rsid w:val="001550D2"/>
    <w:rsid w:val="00164E38"/>
    <w:rsid w:val="0018606C"/>
    <w:rsid w:val="001873BB"/>
    <w:rsid w:val="001B06D9"/>
    <w:rsid w:val="001C1013"/>
    <w:rsid w:val="001D408F"/>
    <w:rsid w:val="001D5D2D"/>
    <w:rsid w:val="001E0CD8"/>
    <w:rsid w:val="00251676"/>
    <w:rsid w:val="002559A4"/>
    <w:rsid w:val="00293E0B"/>
    <w:rsid w:val="00296915"/>
    <w:rsid w:val="002D7E94"/>
    <w:rsid w:val="00326B64"/>
    <w:rsid w:val="00360ED5"/>
    <w:rsid w:val="00370508"/>
    <w:rsid w:val="00373F20"/>
    <w:rsid w:val="00380943"/>
    <w:rsid w:val="00383D03"/>
    <w:rsid w:val="0039057E"/>
    <w:rsid w:val="003A619A"/>
    <w:rsid w:val="003F6F6F"/>
    <w:rsid w:val="00400CA1"/>
    <w:rsid w:val="004432AE"/>
    <w:rsid w:val="00474847"/>
    <w:rsid w:val="00482996"/>
    <w:rsid w:val="00492BD7"/>
    <w:rsid w:val="0049740B"/>
    <w:rsid w:val="004C4F7B"/>
    <w:rsid w:val="005A0FD8"/>
    <w:rsid w:val="005B40BC"/>
    <w:rsid w:val="005C7899"/>
    <w:rsid w:val="005F1065"/>
    <w:rsid w:val="005F169B"/>
    <w:rsid w:val="00601CC9"/>
    <w:rsid w:val="0060736E"/>
    <w:rsid w:val="006210AA"/>
    <w:rsid w:val="006464DB"/>
    <w:rsid w:val="00712E3C"/>
    <w:rsid w:val="007166A6"/>
    <w:rsid w:val="007C4C30"/>
    <w:rsid w:val="007D0BB2"/>
    <w:rsid w:val="007E5FA4"/>
    <w:rsid w:val="007E6C87"/>
    <w:rsid w:val="007E6FB2"/>
    <w:rsid w:val="00802C32"/>
    <w:rsid w:val="00814AB8"/>
    <w:rsid w:val="008B4CD9"/>
    <w:rsid w:val="008C3AF8"/>
    <w:rsid w:val="008F5A3F"/>
    <w:rsid w:val="009B581A"/>
    <w:rsid w:val="009C0429"/>
    <w:rsid w:val="009C13B4"/>
    <w:rsid w:val="009C16B2"/>
    <w:rsid w:val="009C60FF"/>
    <w:rsid w:val="009D02B9"/>
    <w:rsid w:val="00A33AA7"/>
    <w:rsid w:val="00A34763"/>
    <w:rsid w:val="00A4736A"/>
    <w:rsid w:val="00A57BBC"/>
    <w:rsid w:val="00B00F50"/>
    <w:rsid w:val="00B059AE"/>
    <w:rsid w:val="00B240A0"/>
    <w:rsid w:val="00B54A02"/>
    <w:rsid w:val="00B8023A"/>
    <w:rsid w:val="00B85372"/>
    <w:rsid w:val="00BE56BA"/>
    <w:rsid w:val="00BE6B5C"/>
    <w:rsid w:val="00C40763"/>
    <w:rsid w:val="00C7255F"/>
    <w:rsid w:val="00D011E3"/>
    <w:rsid w:val="00D93B0B"/>
    <w:rsid w:val="00DA64C6"/>
    <w:rsid w:val="00DC3091"/>
    <w:rsid w:val="00DD7662"/>
    <w:rsid w:val="00E5506E"/>
    <w:rsid w:val="00E71361"/>
    <w:rsid w:val="00E77E6F"/>
    <w:rsid w:val="00E925B7"/>
    <w:rsid w:val="00E96B2D"/>
    <w:rsid w:val="00EA272C"/>
    <w:rsid w:val="00EB66A4"/>
    <w:rsid w:val="00ED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69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6915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802C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02C32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0736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73F20"/>
    <w:pPr>
      <w:spacing w:after="0" w:line="240" w:lineRule="auto"/>
      <w:ind w:left="-851"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">
    <w:name w:val="Стиль"/>
    <w:uiPriority w:val="99"/>
    <w:rsid w:val="00BE56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341</Words>
  <Characters>1948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WiZaRd</cp:lastModifiedBy>
  <cp:revision>4</cp:revision>
  <dcterms:created xsi:type="dcterms:W3CDTF">2022-11-25T10:06:00Z</dcterms:created>
  <dcterms:modified xsi:type="dcterms:W3CDTF">2022-11-28T12:16:00Z</dcterms:modified>
</cp:coreProperties>
</file>